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8ADFE" w14:textId="3A10394B" w:rsidR="008510F0" w:rsidRDefault="008510F0" w:rsidP="005E4551">
      <w:pPr>
        <w:jc w:val="right"/>
        <w:rPr>
          <w:rFonts w:ascii="Calibri" w:hAnsi="Calibri" w:cs="Calibri"/>
          <w:sz w:val="18"/>
          <w:szCs w:val="18"/>
          <w:lang w:val="en-US"/>
        </w:rPr>
      </w:pP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</w:rPr>
        <w:t xml:space="preserve">Código Guía Servicios: </w:t>
      </w:r>
      <w:r w:rsidR="00B64E61">
        <w:rPr>
          <w:rFonts w:ascii="Calibri" w:hAnsi="Calibri" w:cs="Calibri"/>
          <w:b/>
          <w:sz w:val="18"/>
          <w:szCs w:val="18"/>
        </w:rPr>
        <w:t>1398</w:t>
      </w:r>
      <w:bookmarkStart w:id="0" w:name="_GoBack"/>
      <w:bookmarkEnd w:id="0"/>
    </w:p>
    <w:p w14:paraId="18B52109" w14:textId="4DE1CEE0" w:rsidR="003B7235" w:rsidRPr="00420E33" w:rsidRDefault="003B7235" w:rsidP="008510F0">
      <w:pPr>
        <w:rPr>
          <w:rFonts w:ascii="Calibri" w:hAnsi="Calibri" w:cs="Calibri"/>
          <w:sz w:val="18"/>
          <w:szCs w:val="18"/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68EE2" wp14:editId="30644176">
                <wp:simplePos x="0" y="0"/>
                <wp:positionH relativeFrom="column">
                  <wp:posOffset>503555</wp:posOffset>
                </wp:positionH>
                <wp:positionV relativeFrom="paragraph">
                  <wp:posOffset>27305</wp:posOffset>
                </wp:positionV>
                <wp:extent cx="4914900" cy="283845"/>
                <wp:effectExtent l="0" t="0" r="19050" b="209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F1A6FF9" w14:textId="77777777" w:rsidR="008510F0" w:rsidRPr="003724A9" w:rsidRDefault="008510F0" w:rsidP="008510F0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Anexo II. Compromiso del Asistente personal.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E68EE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9.65pt;margin-top:2.15pt;width:387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">
                <v:textbox>
                  <w:txbxContent>
                    <w:p w14:paraId="0F1A6FF9" w14:textId="77777777" w:rsidR="008510F0" w:rsidRPr="003724A9" w:rsidRDefault="008510F0" w:rsidP="008510F0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>Anexo II. Compromiso del Asistente personal.</w:t>
                      </w:r>
                    </w:p>
                  </w:txbxContent>
                </v:textbox>
              </v:shape>
            </w:pict>
          </mc:Fallback>
        </mc:AlternateContent>
      </w:r>
    </w:p>
    <w:p w14:paraId="41280AF8" w14:textId="3D1E6BF8" w:rsidR="005E4551" w:rsidRDefault="005E4551" w:rsidP="008510F0">
      <w:pPr>
        <w:rPr>
          <w:sz w:val="16"/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47744" wp14:editId="5B4724A4">
                <wp:simplePos x="0" y="0"/>
                <wp:positionH relativeFrom="column">
                  <wp:align>center</wp:align>
                </wp:positionH>
                <wp:positionV relativeFrom="paragraph">
                  <wp:posOffset>60325</wp:posOffset>
                </wp:positionV>
                <wp:extent cx="6629400" cy="5462547"/>
                <wp:effectExtent l="0" t="0" r="19050" b="2413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462547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10B5112" id="Rectángulo redondeado 4" o:spid="_x0000_s1026" style="position:absolute;margin-left:0;margin-top:4.75pt;width:522pt;height:430.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" filled="f"/>
            </w:pict>
          </mc:Fallback>
        </mc:AlternateContent>
      </w:r>
    </w:p>
    <w:p w14:paraId="1E4A052C" w14:textId="166F0BA5" w:rsidR="003B7235" w:rsidRPr="003B7235" w:rsidRDefault="003B7235" w:rsidP="008510F0">
      <w:pPr>
        <w:rPr>
          <w:sz w:val="16"/>
          <w:szCs w:val="16"/>
        </w:rPr>
      </w:pPr>
    </w:p>
    <w:tbl>
      <w:tblPr>
        <w:tblW w:w="9930" w:type="dxa"/>
        <w:jc w:val="center"/>
        <w:tblLook w:val="01E0" w:firstRow="1" w:lastRow="1" w:firstColumn="1" w:lastColumn="1" w:noHBand="0" w:noVBand="0"/>
      </w:tblPr>
      <w:tblGrid>
        <w:gridCol w:w="9930"/>
      </w:tblGrid>
      <w:tr w:rsidR="008510F0" w:rsidRPr="004C4376" w14:paraId="7C026BDA" w14:textId="77777777" w:rsidTr="00902729">
        <w:trPr>
          <w:jc w:val="center"/>
        </w:trPr>
        <w:tc>
          <w:tcPr>
            <w:tcW w:w="9930" w:type="dxa"/>
          </w:tcPr>
          <w:p w14:paraId="43AD45B1" w14:textId="77777777" w:rsidR="008510F0" w:rsidRPr="003B7235" w:rsidRDefault="008510F0" w:rsidP="00902729">
            <w:pPr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3B7235">
              <w:rPr>
                <w:rFonts w:ascii="Times New Roman" w:cs="Times New Roman"/>
                <w:b/>
                <w:bCs/>
                <w:sz w:val="16"/>
                <w:szCs w:val="16"/>
              </w:rPr>
              <w:t>ASISTENTE PERSONAL</w:t>
            </w:r>
          </w:p>
          <w:tbl>
            <w:tblPr>
              <w:tblW w:w="9526" w:type="dxa"/>
              <w:jc w:val="center"/>
              <w:tblLook w:val="01E0" w:firstRow="1" w:lastRow="1" w:firstColumn="1" w:lastColumn="1" w:noHBand="0" w:noVBand="0"/>
            </w:tblPr>
            <w:tblGrid>
              <w:gridCol w:w="2852"/>
              <w:gridCol w:w="266"/>
              <w:gridCol w:w="2148"/>
              <w:gridCol w:w="902"/>
              <w:gridCol w:w="242"/>
              <w:gridCol w:w="197"/>
              <w:gridCol w:w="284"/>
              <w:gridCol w:w="141"/>
              <w:gridCol w:w="2494"/>
            </w:tblGrid>
            <w:tr w:rsidR="008510F0" w:rsidRPr="003B7235" w14:paraId="12E47A8C" w14:textId="77777777" w:rsidTr="00325BDC">
              <w:trPr>
                <w:trHeight w:val="277"/>
                <w:jc w:val="center"/>
              </w:trPr>
              <w:tc>
                <w:tcPr>
                  <w:tcW w:w="2852" w:type="dxa"/>
                  <w:tcBorders>
                    <w:bottom w:val="single" w:sz="4" w:space="0" w:color="auto"/>
                  </w:tcBorders>
                </w:tcPr>
                <w:p w14:paraId="69576F44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Primer Apellido</w:t>
                  </w:r>
                </w:p>
              </w:tc>
              <w:tc>
                <w:tcPr>
                  <w:tcW w:w="266" w:type="dxa"/>
                </w:tcPr>
                <w:p w14:paraId="5A5466FB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0" w:type="dxa"/>
                  <w:gridSpan w:val="2"/>
                  <w:tcBorders>
                    <w:bottom w:val="single" w:sz="4" w:space="0" w:color="auto"/>
                  </w:tcBorders>
                </w:tcPr>
                <w:p w14:paraId="72FF9EDF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Segundo Apellido</w:t>
                  </w:r>
                </w:p>
              </w:tc>
              <w:tc>
                <w:tcPr>
                  <w:tcW w:w="242" w:type="dxa"/>
                </w:tcPr>
                <w:p w14:paraId="537EBC3C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bottom w:val="single" w:sz="4" w:space="0" w:color="auto"/>
                  </w:tcBorders>
                </w:tcPr>
                <w:p w14:paraId="400820F0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Nombre</w:t>
                  </w:r>
                </w:p>
              </w:tc>
            </w:tr>
            <w:tr w:rsidR="008510F0" w:rsidRPr="003B7235" w14:paraId="6A2C7F6F" w14:textId="77777777" w:rsidTr="00325BDC">
              <w:trPr>
                <w:trHeight w:val="435"/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DFACA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CAFE7B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1B27D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793E5A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CD7A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510F0" w:rsidRPr="003B7235" w14:paraId="2C8EC61A" w14:textId="77777777" w:rsidTr="00325BDC">
              <w:trPr>
                <w:trHeight w:val="360"/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821B56B" w14:textId="1B0646F2" w:rsidR="008510F0" w:rsidRPr="003B7235" w:rsidRDefault="00325BDC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266" w:type="dxa"/>
                  <w:vAlign w:val="bottom"/>
                </w:tcPr>
                <w:p w14:paraId="50399985" w14:textId="77777777" w:rsidR="008510F0" w:rsidRPr="003B7235" w:rsidRDefault="008510F0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48" w:type="dxa"/>
                  <w:tcBorders>
                    <w:bottom w:val="single" w:sz="4" w:space="0" w:color="auto"/>
                  </w:tcBorders>
                  <w:vAlign w:val="bottom"/>
                </w:tcPr>
                <w:p w14:paraId="4CC36060" w14:textId="77777777" w:rsidR="008510F0" w:rsidRPr="003B7235" w:rsidRDefault="008510F0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1766" w:type="dxa"/>
                  <w:gridSpan w:val="5"/>
                  <w:vAlign w:val="bottom"/>
                </w:tcPr>
                <w:p w14:paraId="7E5533A3" w14:textId="77777777" w:rsidR="008510F0" w:rsidRPr="003B7235" w:rsidRDefault="008510F0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94" w:type="dxa"/>
                  <w:tcBorders>
                    <w:bottom w:val="single" w:sz="4" w:space="0" w:color="auto"/>
                  </w:tcBorders>
                  <w:vAlign w:val="bottom"/>
                </w:tcPr>
                <w:p w14:paraId="25AB0295" w14:textId="5C222F23" w:rsidR="008510F0" w:rsidRPr="003B7235" w:rsidRDefault="00325BDC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NIF</w:t>
                  </w:r>
                </w:p>
              </w:tc>
            </w:tr>
            <w:tr w:rsidR="008510F0" w:rsidRPr="003B7235" w14:paraId="78C239D9" w14:textId="77777777" w:rsidTr="00325BDC">
              <w:trPr>
                <w:trHeight w:val="387"/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2A138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FFD004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8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BE7DE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5B1541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1DC7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E3242E0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8"/>
                <w:szCs w:val="18"/>
              </w:rPr>
            </w:pPr>
          </w:p>
          <w:p w14:paraId="793C6DC1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8"/>
                <w:szCs w:val="18"/>
              </w:rPr>
            </w:pPr>
            <w:r w:rsidRPr="003B7235">
              <w:rPr>
                <w:rFonts w:ascii="Times New Roman" w:cs="Times New Roman"/>
                <w:b/>
                <w:sz w:val="18"/>
                <w:szCs w:val="18"/>
              </w:rPr>
              <w:t xml:space="preserve">2.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>PERSONA DEPENDIENTE</w:t>
            </w:r>
          </w:p>
          <w:tbl>
            <w:tblPr>
              <w:tblW w:w="9588" w:type="dxa"/>
              <w:jc w:val="center"/>
              <w:tblLook w:val="01E0" w:firstRow="1" w:lastRow="1" w:firstColumn="1" w:lastColumn="1" w:noHBand="0" w:noVBand="0"/>
            </w:tblPr>
            <w:tblGrid>
              <w:gridCol w:w="2448"/>
              <w:gridCol w:w="236"/>
              <w:gridCol w:w="2271"/>
              <w:gridCol w:w="272"/>
              <w:gridCol w:w="2128"/>
              <w:gridCol w:w="360"/>
              <w:gridCol w:w="1873"/>
            </w:tblGrid>
            <w:tr w:rsidR="008510F0" w:rsidRPr="003B7235" w14:paraId="54ED08D6" w14:textId="77777777" w:rsidTr="00902729">
              <w:trPr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1E4B71E9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Primer Apellido</w:t>
                  </w:r>
                </w:p>
              </w:tc>
              <w:tc>
                <w:tcPr>
                  <w:tcW w:w="236" w:type="dxa"/>
                </w:tcPr>
                <w:p w14:paraId="4F5DC798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71" w:type="dxa"/>
                  <w:tcBorders>
                    <w:bottom w:val="single" w:sz="4" w:space="0" w:color="auto"/>
                  </w:tcBorders>
                </w:tcPr>
                <w:p w14:paraId="5BBEE4CA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Segundo Apellido</w:t>
                  </w:r>
                </w:p>
              </w:tc>
              <w:tc>
                <w:tcPr>
                  <w:tcW w:w="272" w:type="dxa"/>
                </w:tcPr>
                <w:p w14:paraId="455BF9AA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</w:tcPr>
                <w:p w14:paraId="7485D841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360" w:type="dxa"/>
                </w:tcPr>
                <w:p w14:paraId="4DC62C39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  <w:tcBorders>
                    <w:bottom w:val="single" w:sz="4" w:space="0" w:color="auto"/>
                  </w:tcBorders>
                </w:tcPr>
                <w:p w14:paraId="469B753A" w14:textId="62925E71" w:rsidR="008510F0" w:rsidRPr="003B7235" w:rsidRDefault="00325BDC" w:rsidP="00902729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DNI/NIE</w:t>
                  </w:r>
                </w:p>
              </w:tc>
            </w:tr>
            <w:tr w:rsidR="008510F0" w:rsidRPr="003B7235" w14:paraId="4D4C0C3F" w14:textId="77777777" w:rsidTr="00325BDC">
              <w:trPr>
                <w:trHeight w:val="359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8E09F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4DF64C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EA6D6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8348CC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C608C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60BBAB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C5CAC" w14:textId="77777777" w:rsidR="008510F0" w:rsidRPr="00325BDC" w:rsidRDefault="008510F0" w:rsidP="009027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7EBDF3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8"/>
                <w:szCs w:val="18"/>
              </w:rPr>
            </w:pPr>
          </w:p>
          <w:p w14:paraId="0E4A1728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sz w:val="18"/>
                <w:szCs w:val="18"/>
              </w:rPr>
              <w:t xml:space="preserve">3.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>COMPROMISO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675"/>
            </w:tblGrid>
            <w:tr w:rsidR="008510F0" w:rsidRPr="003B7235" w14:paraId="45A535E0" w14:textId="77777777" w:rsidTr="00902729">
              <w:trPr>
                <w:trHeight w:val="3597"/>
              </w:trPr>
              <w:tc>
                <w:tcPr>
                  <w:tcW w:w="9675" w:type="dxa"/>
                </w:tcPr>
                <w:p w14:paraId="4B670105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De conformidad con lo dispuesto en la normativa regional, y en el Acuerdo de 12 de mayo de 2023 del Consejo Territorial de Servicios Sociales y del Sistema para la Autonomía y Atención a la Dependencia, por el que se definen y establecen las condiciones específicas de acceso a la asistencia personal,</w:t>
                  </w:r>
                </w:p>
                <w:p w14:paraId="499EEC17" w14:textId="77777777" w:rsidR="008510F0" w:rsidRPr="003B7235" w:rsidRDefault="008510F0" w:rsidP="00902729">
                  <w:pPr>
                    <w:spacing w:beforeLines="40" w:before="96" w:afterLines="40" w:after="96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  <w:t>Declaro responsablemente:</w:t>
                  </w:r>
                </w:p>
                <w:p w14:paraId="70D40EEF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No ser cónyuge o pareja de hecho, conforme a lo dispuesto en la normativa, ni pariente por consanguinidad, afinidad o adopción, hasta el cuarto grado de parentesco; ni persona que realiza el acogimiento o tener alguna representación legal sobre la persona en situación de dependencia.</w:t>
                  </w:r>
                </w:p>
                <w:p w14:paraId="124DEC33" w14:textId="65CEAC4B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Tener la edad laboral contemplada en la legislación vigente.</w:t>
                  </w:r>
                </w:p>
                <w:p w14:paraId="526B204A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Residir legalmente en España.</w:t>
                  </w:r>
                </w:p>
                <w:p w14:paraId="72C2A6D3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="4" w:after="4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Disponer del certificado negativo del Registro de Delincuentes Sexuales que acredite la carencia de delitos de naturaleza sexual.</w:t>
                  </w:r>
                </w:p>
                <w:p w14:paraId="3086D4BB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="4" w:after="4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Prestar mis servicios profesionales mediante contrato con empresa o entidad privada especializada, o directamente, como trabajador dado de alta en el régimen especial de trabajadores autónomos de la Seguridad Social.  </w:t>
                  </w:r>
                </w:p>
                <w:p w14:paraId="3F9BC8F3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Reunir las condiciones de idoneidad y </w:t>
                  </w:r>
                  <w:proofErr w:type="gramStart"/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cualificación profesional necesarias</w:t>
                  </w:r>
                  <w:proofErr w:type="gramEnd"/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 para la prestación de los servicios derivados de la asistencia personal, debiendo figurar debidamente acreditado e inscrito en el Registro de Entidades, Centros y Servicios Sociales de la Consejería de Política Social, Familias e Igualdad de la Comunidad Autónoma de la Región de Murcia.</w:t>
                  </w:r>
                </w:p>
                <w:p w14:paraId="5678E2E6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Cumplir con las obligaciones relativas a la afiliación y alta establecidas en materia de Seguridad Social.</w:t>
                  </w:r>
                </w:p>
                <w:p w14:paraId="76A57C79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No tener relación laboral de carácter especial del servicio del hogar familiar con la persona en situación de dependencia.</w:t>
                  </w:r>
                </w:p>
              </w:tc>
            </w:tr>
          </w:tbl>
          <w:p w14:paraId="7EEF6BB0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601BCE39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5C346D6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F814952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DE6B6DE" w14:textId="13C117B0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8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8AA6B" wp14:editId="71B66532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42545</wp:posOffset>
                      </wp:positionV>
                      <wp:extent cx="3449320" cy="330200"/>
                      <wp:effectExtent l="0" t="0" r="17780" b="1270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932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3814A" w14:textId="77777777" w:rsidR="005E4551" w:rsidRPr="001559AF" w:rsidRDefault="005E4551" w:rsidP="005E455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1559A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FIRMA DEL ASISTENTE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F88AA6B" id="Rectángulo 12" o:spid="_x0000_s1027" style="position:absolute;margin-left:97.85pt;margin-top:3.35pt;width:271.6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" strokecolor="black [3213]" strokeweight="1.5pt">
                      <v:textbox>
                        <w:txbxContent>
                          <w:p w14:paraId="44C3814A" w14:textId="77777777" w:rsidR="005E4551" w:rsidRPr="001559AF" w:rsidRDefault="005E4551" w:rsidP="005E45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559AF">
                              <w:rPr>
                                <w:rFonts w:asciiTheme="minorHAnsi" w:hAnsiTheme="minorHAnsi" w:cstheme="minorHAnsi"/>
                                <w:b/>
                              </w:rPr>
                              <w:t>FIRMA DEL ASISTENTE PERSONAL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022198" w14:textId="469A0BC6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8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6BEE5C" wp14:editId="6667BC86">
                      <wp:simplePos x="0" y="0"/>
                      <wp:positionH relativeFrom="column">
                        <wp:posOffset>512639</wp:posOffset>
                      </wp:positionH>
                      <wp:positionV relativeFrom="paragraph">
                        <wp:posOffset>16151</wp:posOffset>
                      </wp:positionV>
                      <wp:extent cx="5057030" cy="1443355"/>
                      <wp:effectExtent l="0" t="0" r="10795" b="23495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030" cy="144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E8D0F" w14:textId="77777777" w:rsid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765045" w14:textId="77777777" w:rsid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F2160B" w14:textId="7DF4A6A0" w:rsidR="005E4551" w:rsidRPr="00A165CA" w:rsidRDefault="005E4551" w:rsidP="00325BD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En……………………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A41045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………..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……..</w:t>
                                  </w: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., </w:t>
                                  </w:r>
                                  <w:proofErr w:type="gramStart"/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 …</w:t>
                                  </w:r>
                                  <w:proofErr w:type="gramEnd"/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…..de ………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……de 20…</w:t>
                                  </w:r>
                                </w:p>
                                <w:p w14:paraId="1D449FEE" w14:textId="77777777" w:rsidR="005E4551" w:rsidRPr="00A165CA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B831B8" w14:textId="77777777" w:rsidR="005E4551" w:rsidRPr="00A165CA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584BE3" w14:textId="77777777" w:rsidR="005E4551" w:rsidRPr="00A165CA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6440F8" w14:textId="77777777" w:rsidR="005E4551" w:rsidRP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E455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Firmado:</w:t>
                                  </w:r>
                                </w:p>
                                <w:p w14:paraId="181D4D87" w14:textId="77777777" w:rsidR="005E4551" w:rsidRP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455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5E455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Este documento NO SERÁ VÁLIDO sin la firma del asistente personal)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8" style="position:absolute;margin-left:40.35pt;margin-top:1.25pt;width:398.2pt;height:1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" strokecolor="black [3213]" strokeweight="1.5pt">
                      <v:textbox>
                        <w:txbxContent>
                          <w:p w14:paraId="52FE8D0F" w14:textId="77777777" w:rsid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A765045" w14:textId="77777777" w:rsid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7F2160B" w14:textId="7DF4A6A0" w:rsidR="005E4551" w:rsidRPr="00A165CA" w:rsidRDefault="005E4551" w:rsidP="00325B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</w:t>
                            </w:r>
                            <w:r w:rsidR="00A4104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……..</w:t>
                            </w: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., </w:t>
                            </w:r>
                            <w:proofErr w:type="gramStart"/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…</w:t>
                            </w:r>
                            <w:proofErr w:type="gramEnd"/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…..de 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……de 20…</w:t>
                            </w:r>
                          </w:p>
                          <w:p w14:paraId="1D449FEE" w14:textId="77777777" w:rsidR="005E4551" w:rsidRPr="00A165CA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B831B8" w14:textId="77777777" w:rsidR="005E4551" w:rsidRPr="00A165CA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1584BE3" w14:textId="77777777" w:rsidR="005E4551" w:rsidRPr="00A165CA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36440F8" w14:textId="77777777" w:rsidR="005E4551" w:rsidRP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E4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Firmado:</w:t>
                            </w:r>
                          </w:p>
                          <w:p w14:paraId="181D4D87" w14:textId="77777777" w:rsidR="005E4551" w:rsidRP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E4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Pr="005E455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Este documento NO SERÁ VÁLIDO sin la firma del asistente personal)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7C4888" w14:textId="146F7AA7" w:rsidR="005E4551" w:rsidRDefault="005E4551" w:rsidP="005E4551">
            <w:pPr>
              <w:tabs>
                <w:tab w:val="left" w:pos="3782"/>
              </w:tabs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ab/>
            </w:r>
          </w:p>
          <w:p w14:paraId="03F7613A" w14:textId="2D3ADF6C" w:rsidR="005E4551" w:rsidRDefault="005E4551" w:rsidP="005E4551">
            <w:pPr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</w:p>
          <w:p w14:paraId="44599D0D" w14:textId="77777777" w:rsidR="005E4551" w:rsidRDefault="005E4551" w:rsidP="005E4551">
            <w:pPr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</w:p>
          <w:p w14:paraId="3CEAD14B" w14:textId="77777777" w:rsidR="005E4551" w:rsidRDefault="005E4551" w:rsidP="005E4551">
            <w:pPr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</w:p>
          <w:p w14:paraId="77CF6782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6AC2D545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F7C9966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7A15B604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DF4C119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C7BF2A7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A18CC88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346B4B68" w14:textId="4A12F189" w:rsidR="005E4551" w:rsidRDefault="001F21B0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ascii="Times New Roman" w:cs="Times New Roman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5BF85C9" wp14:editId="10FB1F26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72390</wp:posOffset>
                      </wp:positionV>
                      <wp:extent cx="6388100" cy="2184400"/>
                      <wp:effectExtent l="0" t="0" r="12700" b="2540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8100" cy="2184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13E6690" id="6 Rectángulo" o:spid="_x0000_s1026" style="position:absolute;margin-left:-13.8pt;margin-top:5.7pt;width:503pt;height:17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  <w:p w14:paraId="6E10BF65" w14:textId="77777777" w:rsidR="008510F0" w:rsidRPr="003B7235" w:rsidRDefault="008510F0" w:rsidP="00902729">
            <w:pPr>
              <w:spacing w:before="120" w:after="60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sz w:val="16"/>
                <w:szCs w:val="16"/>
              </w:rPr>
              <w:t>DECLARO BAJO MI RESPONSABILIDAD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 Que son ciertos los datos consignados en el presente compromiso.</w:t>
            </w:r>
          </w:p>
          <w:p w14:paraId="66834337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54B68453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sz w:val="16"/>
                <w:szCs w:val="16"/>
              </w:rPr>
              <w:t>En aplicación del 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      </w:r>
          </w:p>
          <w:p w14:paraId="78FF3AD7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72815060" w14:textId="68F03A6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bCs/>
                <w:sz w:val="16"/>
                <w:szCs w:val="16"/>
              </w:rPr>
              <w:t>[</w:t>
            </w:r>
            <w:r w:rsidRPr="003B7235">
              <w:rPr>
                <w:rFonts w:asci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 xml:space="preserve"> ] Me OPONGO*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 a la consulta de datos de identidad, residencia</w:t>
            </w:r>
            <w:r w:rsidR="005E4551">
              <w:rPr>
                <w:rFonts w:ascii="Times New Roman" w:cs="Times New Roman"/>
                <w:sz w:val="16"/>
                <w:szCs w:val="16"/>
              </w:rPr>
              <w:t xml:space="preserve"> de última variación </w:t>
            </w:r>
            <w:proofErr w:type="spellStart"/>
            <w:r w:rsidR="005E4551">
              <w:rPr>
                <w:rFonts w:ascii="Times New Roman" w:cs="Times New Roman"/>
                <w:sz w:val="16"/>
                <w:szCs w:val="16"/>
              </w:rPr>
              <w:t>padronal</w:t>
            </w:r>
            <w:proofErr w:type="spellEnd"/>
            <w:r w:rsidR="005E4551">
              <w:rPr>
                <w:rFonts w:ascii="Times New Roman" w:cs="Times New Roman"/>
                <w:sz w:val="16"/>
                <w:szCs w:val="16"/>
              </w:rPr>
              <w:t xml:space="preserve">, histórico de municipios de residencia, residencia de extranjeros, datos de residencia histórico y convivencia, convivencia </w:t>
            </w:r>
            <w:r w:rsidR="00B03D44">
              <w:rPr>
                <w:rFonts w:ascii="Times New Roman" w:cs="Times New Roman"/>
                <w:sz w:val="16"/>
                <w:szCs w:val="16"/>
              </w:rPr>
              <w:t xml:space="preserve">a fecha actual, </w:t>
            </w:r>
            <w:r w:rsidR="005E4551">
              <w:rPr>
                <w:rFonts w:ascii="Times New Roman" w:cs="Times New Roman"/>
                <w:sz w:val="16"/>
                <w:szCs w:val="16"/>
              </w:rPr>
              <w:t xml:space="preserve">matrimonio, </w:t>
            </w:r>
            <w:r w:rsidRPr="0064693D">
              <w:rPr>
                <w:rFonts w:ascii="Times New Roman" w:cs="Times New Roman"/>
                <w:sz w:val="16"/>
                <w:szCs w:val="16"/>
              </w:rPr>
              <w:t>discapacidad,</w:t>
            </w:r>
            <w:r w:rsidR="00B03D44">
              <w:rPr>
                <w:rFonts w:ascii="Times New Roman" w:cs="Times New Roman"/>
                <w:sz w:val="16"/>
                <w:szCs w:val="16"/>
              </w:rPr>
              <w:t xml:space="preserve"> titulaciones académicas, inexistencia de </w:t>
            </w:r>
            <w:r w:rsidR="0037106F">
              <w:rPr>
                <w:rFonts w:ascii="Times New Roman" w:cs="Times New Roman"/>
                <w:sz w:val="16"/>
                <w:szCs w:val="16"/>
              </w:rPr>
              <w:t xml:space="preserve">antecedentes penales por </w:t>
            </w:r>
            <w:r w:rsidR="00B03D44">
              <w:rPr>
                <w:rFonts w:ascii="Times New Roman" w:cs="Times New Roman"/>
                <w:sz w:val="16"/>
                <w:szCs w:val="16"/>
              </w:rPr>
              <w:t>delitos sexuales,</w:t>
            </w:r>
            <w:r w:rsidRPr="0064693D">
              <w:rPr>
                <w:rFonts w:ascii="Times New Roman" w:cs="Times New Roman"/>
                <w:sz w:val="16"/>
                <w:szCs w:val="16"/>
              </w:rPr>
              <w:t xml:space="preserve"> pensiones no contributivas, catastro, prestaciones sociales públicas, incapacidad temporal y maternidad, vida laboral y desempleo,</w:t>
            </w:r>
            <w:r w:rsidR="005E4551">
              <w:rPr>
                <w:rFonts w:ascii="Times New Roman" w:cs="Times New Roman"/>
                <w:sz w:val="16"/>
                <w:szCs w:val="16"/>
              </w:rPr>
              <w:t xml:space="preserve"> demandante de empleo,</w:t>
            </w:r>
            <w:r w:rsidRPr="0064693D">
              <w:rPr>
                <w:rFonts w:ascii="Times New Roman" w:cs="Times New Roman"/>
                <w:sz w:val="16"/>
                <w:szCs w:val="16"/>
              </w:rPr>
              <w:t xml:space="preserve"> datos de salud y de servicios sociales y datos sobre </w:t>
            </w:r>
            <w:r w:rsidR="005E4551">
              <w:rPr>
                <w:rFonts w:ascii="Times New Roman" w:cs="Times New Roman"/>
                <w:sz w:val="16"/>
                <w:szCs w:val="16"/>
              </w:rPr>
              <w:t>nivel y grado de dependencia y datos de discapacidad de las CCAA.</w:t>
            </w:r>
          </w:p>
          <w:p w14:paraId="65F55FE5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22A1B67F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30E2DD49" w14:textId="5A914760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sz w:val="16"/>
                <w:szCs w:val="16"/>
              </w:rPr>
              <w:t xml:space="preserve">(*) 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En el caso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 xml:space="preserve">de NO AUTORIZACIÓN 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a que el órgano administrativo competente consulte u obtenga los mencionados datos y documentos,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>QUEDO OBLIGADO A APORTARLOS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 al procedimiento junto a este compromiso o cuando me sean requeridos.</w:t>
            </w:r>
          </w:p>
          <w:p w14:paraId="0A500760" w14:textId="77777777" w:rsidR="008510F0" w:rsidRPr="003B7235" w:rsidRDefault="008510F0" w:rsidP="00902729">
            <w:pPr>
              <w:rPr>
                <w:rFonts w:ascii="Times New Roman" w:cs="Times New Roman"/>
                <w:sz w:val="16"/>
                <w:szCs w:val="16"/>
              </w:rPr>
            </w:pPr>
          </w:p>
          <w:p w14:paraId="6CEA095E" w14:textId="77777777" w:rsidR="003B7235" w:rsidRDefault="003B7235" w:rsidP="00902729">
            <w:pPr>
              <w:rPr>
                <w:rFonts w:ascii="Times New Roman" w:cs="Times New Roman"/>
                <w:sz w:val="16"/>
                <w:szCs w:val="16"/>
              </w:rPr>
            </w:pPr>
          </w:p>
          <w:p w14:paraId="633C5580" w14:textId="77777777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283DCD7E" w14:textId="38D7CE52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167D56D3" w14:textId="77777777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53559533" w14:textId="214031CF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645A6C87" w14:textId="77777777" w:rsidR="00325BDC" w:rsidRPr="003B7235" w:rsidRDefault="00325BDC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</w:tc>
      </w:tr>
    </w:tbl>
    <w:p w14:paraId="4F47A37F" w14:textId="77777777" w:rsidR="008510F0" w:rsidRDefault="008510F0" w:rsidP="008510F0">
      <w:bookmarkStart w:id="1" w:name="ASPOSEFIR160"/>
    </w:p>
    <w:tbl>
      <w:tblPr>
        <w:tblW w:w="10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621"/>
      </w:tblGrid>
      <w:tr w:rsidR="005E4551" w:rsidRPr="00FA2600" w14:paraId="0EF0620B" w14:textId="77777777" w:rsidTr="00325BDC">
        <w:tc>
          <w:tcPr>
            <w:tcW w:w="10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5823322" w14:textId="77777777" w:rsidR="005E4551" w:rsidRPr="00FA2600" w:rsidRDefault="005E4551" w:rsidP="00EC7C8A">
            <w:pPr>
              <w:jc w:val="center"/>
              <w:rPr>
                <w:rFonts w:eastAsia="Calibri" w:cs="Arial"/>
                <w:sz w:val="16"/>
                <w:szCs w:val="16"/>
                <w:u w:val="single"/>
              </w:rPr>
            </w:pPr>
            <w:r w:rsidRPr="00FA2600">
              <w:rPr>
                <w:rFonts w:cs="Arial"/>
                <w:b/>
                <w:bCs/>
                <w:szCs w:val="16"/>
                <w:u w:val="single"/>
              </w:rPr>
              <w:t>INFORMACI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Ó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N B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Á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SICA SOBRE PROTECCI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Ó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N DE DATOS</w:t>
            </w:r>
          </w:p>
        </w:tc>
      </w:tr>
      <w:tr w:rsidR="005E4551" w:rsidRPr="00FA2600" w14:paraId="5FAE1121" w14:textId="77777777" w:rsidTr="00325BDC">
        <w:tc>
          <w:tcPr>
            <w:tcW w:w="10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DE66F" w14:textId="77777777" w:rsidR="005E4551" w:rsidRPr="00FA2600" w:rsidRDefault="005E4551" w:rsidP="00EC7C8A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5E4551" w:rsidRPr="000F619F" w14:paraId="762FBE4D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412E7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Responsable del tratamiento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601AE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Dirección Gerencial del Instituto Murciano de Acción Social (IMAS)</w:t>
            </w:r>
          </w:p>
          <w:p w14:paraId="37DB6147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GEAS-IMAS@listas.carm.es</w:t>
            </w:r>
          </w:p>
        </w:tc>
      </w:tr>
      <w:tr w:rsidR="005E4551" w:rsidRPr="000F619F" w14:paraId="59B27DED" w14:textId="77777777" w:rsidTr="00325BDC">
        <w:trPr>
          <w:trHeight w:val="493"/>
        </w:trPr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A48430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Delegado de Protección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FF4C9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eastAsia="Calibr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CENTRO REGIONAL DE SERVICIOS AVANZADOS S.A</w:t>
            </w:r>
          </w:p>
          <w:p w14:paraId="7C0EAA91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dpd.imas@carm.es</w:t>
            </w:r>
          </w:p>
        </w:tc>
      </w:tr>
      <w:tr w:rsidR="005E4551" w:rsidRPr="000F619F" w14:paraId="1E1F40BA" w14:textId="77777777" w:rsidTr="00325BDC">
        <w:trPr>
          <w:trHeight w:val="532"/>
        </w:trPr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95D3AD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Finalidad del tratamiento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660E0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Reconocimiento de la situación de dependencia y reconocimiento del derecho a las prestaciones del Sistema de dependencia</w:t>
            </w:r>
          </w:p>
        </w:tc>
      </w:tr>
      <w:tr w:rsidR="005E4551" w:rsidRPr="000F619F" w14:paraId="2425CF4A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2E0C2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Legitimación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754D5D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 Artículo 9.2 h).</w:t>
            </w:r>
          </w:p>
        </w:tc>
      </w:tr>
      <w:tr w:rsidR="005E4551" w:rsidRPr="000F619F" w14:paraId="2237FAFF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E0FF1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Destinatarios de cesiones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066406" w14:textId="77777777" w:rsidR="005E4551" w:rsidRPr="000F619F" w:rsidRDefault="005E4551" w:rsidP="00B03D44">
            <w:pPr>
              <w:spacing w:line="40" w:lineRule="atLeast"/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Los datos se cederán a los Ayuntamientos de la Región de Murcia que tengan suscrito el Convenio de colaboración entre la Comunidad Autónoma de la Región de Murcia, a través del IMAS y de la Consejería de Hacienda y Administraciones Públicas de la Región de Murcia, para regular las condiciones y garantías en el intercambio electrónico de los datos en entornos cerrados de comunicación, o a otras Administraciones o entes públicos, previa autorización de la cesión por el interesado.</w:t>
            </w:r>
          </w:p>
        </w:tc>
      </w:tr>
      <w:tr w:rsidR="005E4551" w:rsidRPr="000F619F" w14:paraId="3F77E3F9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4C0AF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Derechos del interesado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0CE51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Tiene derecho a acceder, rectificar y suprimir los datos, así como a su portabilidad, la limitación u oposición al tratamiento y otros derechos especificados en la información adicional. Podrá ejercerlos mediante el formulario del procedimiento 2736.</w:t>
            </w:r>
          </w:p>
        </w:tc>
      </w:tr>
      <w:tr w:rsidR="005E4551" w:rsidRPr="000F619F" w14:paraId="61175925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71AC88" w14:textId="77777777" w:rsidR="005E4551" w:rsidRPr="000F619F" w:rsidRDefault="005E4551" w:rsidP="00EC7C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Procedencia de los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F4DEE2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Además de los datos aportados por el interesado, también se obtienen de la plataforma de interoperabilidad de la CARM con otras Administraciones Públicas y del Servicio Murciano de Salud en el caso de datos de salud.</w:t>
            </w:r>
          </w:p>
        </w:tc>
      </w:tr>
      <w:tr w:rsidR="005E4551" w:rsidRPr="000F619F" w14:paraId="63954C54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C3C080" w14:textId="77777777" w:rsidR="005E4551" w:rsidRPr="000F619F" w:rsidRDefault="005E4551" w:rsidP="00EC7C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Información adicional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BCC319" w14:textId="43C272E6" w:rsidR="005E4551" w:rsidRPr="000F619F" w:rsidRDefault="005E4551" w:rsidP="00E46445">
            <w:pPr>
              <w:spacing w:line="40" w:lineRule="atLeast"/>
              <w:jc w:val="both"/>
              <w:rPr>
                <w:rFonts w:asciiTheme="minorHAnsi" w:eastAsia="Calibr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Los datos que se pueden obtener</w:t>
            </w:r>
            <w:r w:rsidR="00E46445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son: de Identidad, residencia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, matrimonio, discapacidad, </w:t>
            </w:r>
            <w:r w:rsidR="00E46445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titulaciones académicas, 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inexistencia de </w:t>
            </w:r>
            <w:r w:rsidR="0037106F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antecedentes penales por 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delitos sexuales, 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pensiones no contributivas, catastro,</w:t>
            </w:r>
            <w:r w:rsidR="00E46445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prestaciones sociales públicas,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incapacidad temporal y maternidad, vida laboral y desempleo, 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>demandante de empleo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, datos de salud y de servicios sociales y datos de dependencia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y discapacidad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.</w:t>
            </w:r>
          </w:p>
        </w:tc>
      </w:tr>
      <w:tr w:rsidR="005E4551" w:rsidRPr="000F619F" w14:paraId="3873FB0C" w14:textId="77777777" w:rsidTr="00325BDC">
        <w:tc>
          <w:tcPr>
            <w:tcW w:w="10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E1FD5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eastAsia="Calibr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Puede consultar la información adicional y detallada sobre protección de datos en nuestra página URL:</w:t>
            </w:r>
          </w:p>
          <w:p w14:paraId="5A382F1B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  <w:u w:val="single"/>
              </w:rPr>
            </w:pPr>
            <w:r w:rsidRPr="000F619F">
              <w:rPr>
                <w:rFonts w:asciiTheme="minorHAnsi" w:eastAsia="Calibri" w:hAnsiTheme="minorHAnsi" w:cstheme="minorHAnsi"/>
                <w:b/>
                <w:sz w:val="18"/>
                <w:szCs w:val="16"/>
                <w:u w:val="single"/>
              </w:rPr>
              <w:t>http://www.carm.es/web/pagina?IDCONTENIDO=62678&amp;IDTIPO=100&amp;RASTRO=c672$m</w:t>
            </w:r>
          </w:p>
        </w:tc>
      </w:tr>
    </w:tbl>
    <w:p w14:paraId="72892C0E" w14:textId="7A4E1E2E" w:rsidR="008510F0" w:rsidRPr="00325BDC" w:rsidRDefault="008510F0" w:rsidP="00325BDC">
      <w:pPr>
        <w:keepNext/>
        <w:tabs>
          <w:tab w:val="center" w:pos="4819"/>
        </w:tabs>
        <w:spacing w:after="40"/>
        <w:rPr>
          <w:rFonts w:cs="Arial"/>
          <w:noProof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03104" wp14:editId="5A34B015">
                <wp:simplePos x="0" y="0"/>
                <wp:positionH relativeFrom="column">
                  <wp:posOffset>4826635</wp:posOffset>
                </wp:positionH>
                <wp:positionV relativeFrom="paragraph">
                  <wp:posOffset>-1082040</wp:posOffset>
                </wp:positionV>
                <wp:extent cx="1554480" cy="1145540"/>
                <wp:effectExtent l="0" t="3810" r="635" b="3175"/>
                <wp:wrapNone/>
                <wp:docPr id="3" name="Cuadro de texto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5"/>
                            </w:tblGrid>
                            <w:tr w:rsidR="008510F0" w14:paraId="51DB3837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4657D6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JASO NUEN</w:t>
                                  </w:r>
                                </w:p>
                                <w:p w14:paraId="19A45EF2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RECIBI</w:t>
                                  </w:r>
                                </w:p>
                              </w:tc>
                            </w:tr>
                            <w:tr w:rsidR="008510F0" w14:paraId="229FB217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20868B3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77A5893E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248F1725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2077B797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2BCAEAD5" w14:textId="77777777" w:rsidR="008510F0" w:rsidRDefault="008510F0">
                                  <w:pPr>
                                    <w:tabs>
                                      <w:tab w:val="right" w:pos="1980"/>
                                    </w:tabs>
                                    <w:spacing w:after="120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>Data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/  Fecha:</w:t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instrText xml:space="preserve"> DOCVARIABLE "FECACUSE"  \* MERGEFORMAT </w:instrText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37FE57C" w14:textId="77777777" w:rsidR="008510F0" w:rsidRDefault="008510F0" w:rsidP="008510F0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C93AAAD" w14:textId="77777777" w:rsidR="008510F0" w:rsidRDefault="008510F0" w:rsidP="008510F0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8078684" w14:textId="77777777" w:rsidR="008510F0" w:rsidRDefault="008510F0" w:rsidP="008510F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380.05pt;margin-top:-85.2pt;width:122.4pt;height:90.2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" stroked="f" strokeweight="1pt">
                <v:stroke dashstyle="1 1" endcap="round"/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5"/>
                      </w:tblGrid>
                      <w:tr w:rsidR="008510F0" w14:paraId="51DB3837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044657D6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JASO NUEN</w:t>
                            </w:r>
                          </w:p>
                          <w:p w14:paraId="19A45EF2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RECIBI</w:t>
                            </w:r>
                          </w:p>
                        </w:tc>
                      </w:tr>
                      <w:tr w:rsidR="008510F0" w14:paraId="229FB217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620868B3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77A5893E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48F1725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077B797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BCAEAD5" w14:textId="77777777" w:rsidR="008510F0" w:rsidRDefault="008510F0">
                            <w:pPr>
                              <w:tabs>
                                <w:tab w:val="right" w:pos="1980"/>
                              </w:tabs>
                              <w:spacing w:after="12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2"/>
                                <w:szCs w:val="12"/>
                                <w:u w:val="single"/>
                              </w:rPr>
                              <w:t>Data</w:t>
                            </w:r>
                            <w:r>
                              <w:rPr>
                                <w:rFonts w:cs="Arial"/>
                                <w:noProof/>
                                <w:sz w:val="12"/>
                                <w:szCs w:val="12"/>
                                <w:u w:val="single"/>
                              </w:rPr>
                              <w:t xml:space="preserve"> /  Fecha: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instrText xml:space="preserve"> DOCVARIABLE "FECACUSE"  \* MERGEFORMAT </w:instrTex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37FE57C" w14:textId="77777777" w:rsidR="008510F0" w:rsidRDefault="008510F0" w:rsidP="008510F0">
                      <w:pPr>
                        <w:jc w:val="center"/>
                        <w:rPr>
                          <w:rFonts w:cs="Arial"/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</w:p>
                    <w:p w14:paraId="3C93AAAD" w14:textId="77777777" w:rsidR="008510F0" w:rsidRDefault="008510F0" w:rsidP="008510F0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08078684" w14:textId="77777777" w:rsidR="008510F0" w:rsidRDefault="008510F0" w:rsidP="008510F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51A9A" wp14:editId="442CF122">
                <wp:simplePos x="0" y="0"/>
                <wp:positionH relativeFrom="column">
                  <wp:posOffset>4826635</wp:posOffset>
                </wp:positionH>
                <wp:positionV relativeFrom="paragraph">
                  <wp:posOffset>-1082040</wp:posOffset>
                </wp:positionV>
                <wp:extent cx="1554480" cy="1146175"/>
                <wp:effectExtent l="0" t="3810" r="635" b="2540"/>
                <wp:wrapNone/>
                <wp:docPr id="2" name="Cuadro de texto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5"/>
                            </w:tblGrid>
                            <w:tr w:rsidR="008510F0" w:rsidRPr="00B83EAA" w14:paraId="644150AF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0FED03C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B83EAA"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JASO NUEN</w:t>
                                  </w:r>
                                </w:p>
                                <w:p w14:paraId="6A875128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B83EAA">
                                    <w:rPr>
                                      <w:rFonts w:cs="Arial"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RECIBI</w:t>
                                  </w:r>
                                </w:p>
                              </w:tc>
                            </w:tr>
                            <w:tr w:rsidR="008510F0" w:rsidRPr="00B83EAA" w14:paraId="562855D8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8C12BA8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65B49CF4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5CF61D12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68C632F9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169E68D4" w14:textId="77777777" w:rsidR="008510F0" w:rsidRPr="00B83EAA" w:rsidRDefault="008510F0">
                                  <w:pPr>
                                    <w:tabs>
                                      <w:tab w:val="right" w:pos="1980"/>
                                    </w:tabs>
                                    <w:spacing w:after="120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83EAA"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>Data</w:t>
                                  </w:r>
                                  <w:r w:rsidRPr="00B83EAA">
                                    <w:rPr>
                                      <w:rFonts w:cs="Arial"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/  Fecha:</w:t>
                                  </w:r>
                                  <w:bookmarkStart w:id="2" w:name="ImagenFecha"/>
                                  <w:bookmarkEnd w:id="2"/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begin"/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instrText xml:space="preserve"> DOCVARIABLE "FECACUSE"  \* MERGEFORMAT </w:instrText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end"/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4722E96" w14:textId="77777777" w:rsidR="008510F0" w:rsidRPr="00B83EAA" w:rsidRDefault="008510F0" w:rsidP="008510F0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B7218A5" w14:textId="77777777" w:rsidR="008510F0" w:rsidRPr="00B83EAA" w:rsidRDefault="008510F0" w:rsidP="008510F0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32837DA" w14:textId="77777777" w:rsidR="008510F0" w:rsidRPr="00B83EAA" w:rsidRDefault="008510F0" w:rsidP="008510F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380.05pt;margin-top:-85.2pt;width:122.4pt;height:90.2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" stroked="f" strokeweight="1pt">
                <v:stroke dashstyle="1 1" endcap="round"/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5"/>
                      </w:tblGrid>
                      <w:tr w:rsidR="008510F0" w:rsidRPr="00B83EAA" w14:paraId="644150AF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20FED03C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83EAA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JASO NUEN</w:t>
                            </w:r>
                          </w:p>
                          <w:p w14:paraId="6A875128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83EAA"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RECIBI</w:t>
                            </w:r>
                          </w:p>
                        </w:tc>
                      </w:tr>
                      <w:tr w:rsidR="008510F0" w:rsidRPr="00B83EAA" w14:paraId="562855D8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38C12BA8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65B49CF4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CF61D12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68C632F9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69E68D4" w14:textId="77777777" w:rsidR="008510F0" w:rsidRPr="00B83EAA" w:rsidRDefault="008510F0">
                            <w:pPr>
                              <w:tabs>
                                <w:tab w:val="right" w:pos="1980"/>
                              </w:tabs>
                              <w:spacing w:after="12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83EAA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2"/>
                                <w:szCs w:val="12"/>
                                <w:u w:val="single"/>
                              </w:rPr>
                              <w:t>Data</w:t>
                            </w:r>
                            <w:r w:rsidRPr="00B83EAA">
                              <w:rPr>
                                <w:rFonts w:cs="Arial"/>
                                <w:noProof/>
                                <w:sz w:val="12"/>
                                <w:szCs w:val="12"/>
                                <w:u w:val="single"/>
                              </w:rPr>
                              <w:t xml:space="preserve"> /  Fecha:</w:t>
                            </w:r>
                            <w:bookmarkStart w:id="3" w:name="ImagenFecha"/>
                            <w:bookmarkEnd w:id="3"/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begin"/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instrText xml:space="preserve"> DOCVARIABLE "FECACUSE"  \* MERGEFORMAT </w:instrText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end"/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4722E96" w14:textId="77777777" w:rsidR="008510F0" w:rsidRPr="00B83EAA" w:rsidRDefault="008510F0" w:rsidP="008510F0">
                      <w:pPr>
                        <w:jc w:val="center"/>
                        <w:rPr>
                          <w:rFonts w:cs="Arial"/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</w:p>
                    <w:p w14:paraId="0B7218A5" w14:textId="77777777" w:rsidR="008510F0" w:rsidRPr="00B83EAA" w:rsidRDefault="008510F0" w:rsidP="008510F0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332837DA" w14:textId="77777777" w:rsidR="008510F0" w:rsidRPr="00B83EAA" w:rsidRDefault="008510F0" w:rsidP="008510F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</w:p>
    <w:p w14:paraId="03F1E877" w14:textId="12D40436" w:rsidR="003E6FF4" w:rsidRPr="00394D29" w:rsidRDefault="00325BDC" w:rsidP="00394D29">
      <w:pPr>
        <w:jc w:val="both"/>
        <w:rPr>
          <w:rFonts w:ascii="Times New Roman" w:cs="Times New Roman"/>
          <w:sz w:val="16"/>
          <w:szCs w:val="16"/>
        </w:rPr>
      </w:pPr>
      <w:r w:rsidRPr="00387251">
        <w:rPr>
          <w:rFonts w:ascii="Arial" w:hAnsi="Arial" w:cs="Arial"/>
          <w:b/>
          <w:sz w:val="20"/>
          <w:szCs w:val="20"/>
        </w:rPr>
        <w:t>DIRECTOR/A GENERAL DE PENSIONES, VALORACIÓN Y PROGRAMAS DE INCLUSIÓN</w:t>
      </w:r>
    </w:p>
    <w:sectPr w:rsidR="003E6FF4" w:rsidRPr="00394D29" w:rsidSect="003E6FF4">
      <w:headerReference w:type="default" r:id="rId12"/>
      <w:footerReference w:type="default" r:id="rId13"/>
      <w:pgSz w:w="11906" w:h="16838" w:code="9"/>
      <w:pgMar w:top="426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CC03E" w14:textId="77777777" w:rsidR="009F3C7C" w:rsidRDefault="009F3C7C" w:rsidP="0033118A">
      <w:r>
        <w:separator/>
      </w:r>
    </w:p>
  </w:endnote>
  <w:endnote w:type="continuationSeparator" w:id="0">
    <w:p w14:paraId="7D2B89E7" w14:textId="77777777" w:rsidR="009F3C7C" w:rsidRDefault="009F3C7C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0012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E3A057" w14:textId="2EC8E6DF" w:rsidR="00394D29" w:rsidRDefault="00394D29">
            <w:pPr>
              <w:pStyle w:val="Piedepgina"/>
              <w:jc w:val="right"/>
            </w:pPr>
            <w:r>
              <w:rPr>
                <w:lang w:val="es-ES"/>
              </w:rPr>
              <w:t>P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 xml:space="preserve">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4E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4E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1CC1A4" w14:textId="77777777" w:rsidR="00394D29" w:rsidRDefault="00394D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EAE65" w14:textId="77777777" w:rsidR="009F3C7C" w:rsidRDefault="009F3C7C" w:rsidP="0033118A">
      <w:r>
        <w:separator/>
      </w:r>
    </w:p>
  </w:footnote>
  <w:footnote w:type="continuationSeparator" w:id="0">
    <w:p w14:paraId="6D0DBF6B" w14:textId="77777777" w:rsidR="009F3C7C" w:rsidRDefault="009F3C7C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1767F85C" w14:textId="77777777" w:rsidTr="009B1B3A">
      <w:trPr>
        <w:cantSplit/>
        <w:trHeight w:hRule="exact" w:val="1702"/>
      </w:trPr>
      <w:tc>
        <w:tcPr>
          <w:tcW w:w="11906" w:type="dxa"/>
          <w:noWrap/>
        </w:tcPr>
        <w:p w14:paraId="5B1A34C9" w14:textId="77777777" w:rsidR="0033118A" w:rsidRDefault="008F4E9D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3010E2BB" wp14:editId="12D6E758">
                <wp:extent cx="7153275" cy="1533525"/>
                <wp:effectExtent l="0" t="0" r="9525" b="9525"/>
                <wp:docPr id="1" name="Imagen 1" descr="C:\Users\Usuario\Downloads\membre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membre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32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FA622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57E"/>
    <w:multiLevelType w:val="hybridMultilevel"/>
    <w:tmpl w:val="AAA278E0"/>
    <w:lvl w:ilvl="0" w:tplc="1CA8BF92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14515"/>
    <w:multiLevelType w:val="hybridMultilevel"/>
    <w:tmpl w:val="D7C8A900"/>
    <w:lvl w:ilvl="0" w:tplc="8292A3F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75C58EE"/>
    <w:multiLevelType w:val="hybridMultilevel"/>
    <w:tmpl w:val="CF1E59C0"/>
    <w:lvl w:ilvl="0" w:tplc="3168D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9D640F"/>
    <w:multiLevelType w:val="hybridMultilevel"/>
    <w:tmpl w:val="25C2EDC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5A49CE"/>
    <w:multiLevelType w:val="multilevel"/>
    <w:tmpl w:val="9B0E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7A6411E5"/>
    <w:multiLevelType w:val="hybridMultilevel"/>
    <w:tmpl w:val="70F01AA6"/>
    <w:lvl w:ilvl="0" w:tplc="A8183A0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77"/>
    <w:rsid w:val="00047D79"/>
    <w:rsid w:val="000727BB"/>
    <w:rsid w:val="00084A90"/>
    <w:rsid w:val="00092052"/>
    <w:rsid w:val="000A6CBE"/>
    <w:rsid w:val="000B4103"/>
    <w:rsid w:val="0013104E"/>
    <w:rsid w:val="001353E8"/>
    <w:rsid w:val="0019746C"/>
    <w:rsid w:val="001B3026"/>
    <w:rsid w:val="001C1BD8"/>
    <w:rsid w:val="001C7704"/>
    <w:rsid w:val="001F21B0"/>
    <w:rsid w:val="001F508C"/>
    <w:rsid w:val="001F6198"/>
    <w:rsid w:val="0020548E"/>
    <w:rsid w:val="00235B81"/>
    <w:rsid w:val="00244494"/>
    <w:rsid w:val="00260634"/>
    <w:rsid w:val="002C71E3"/>
    <w:rsid w:val="003001D5"/>
    <w:rsid w:val="00325BDC"/>
    <w:rsid w:val="0033118A"/>
    <w:rsid w:val="00353CDB"/>
    <w:rsid w:val="0037106F"/>
    <w:rsid w:val="003940CD"/>
    <w:rsid w:val="00394D29"/>
    <w:rsid w:val="003B7235"/>
    <w:rsid w:val="003C26F0"/>
    <w:rsid w:val="003E6FF4"/>
    <w:rsid w:val="0041113C"/>
    <w:rsid w:val="00442CAF"/>
    <w:rsid w:val="004A7E77"/>
    <w:rsid w:val="004E7DEE"/>
    <w:rsid w:val="005271AF"/>
    <w:rsid w:val="00536810"/>
    <w:rsid w:val="00546BB5"/>
    <w:rsid w:val="0056311D"/>
    <w:rsid w:val="00567612"/>
    <w:rsid w:val="005E4551"/>
    <w:rsid w:val="005E5ACD"/>
    <w:rsid w:val="0064693D"/>
    <w:rsid w:val="00681F44"/>
    <w:rsid w:val="006E07E8"/>
    <w:rsid w:val="006E3224"/>
    <w:rsid w:val="00721E50"/>
    <w:rsid w:val="00732F91"/>
    <w:rsid w:val="00752411"/>
    <w:rsid w:val="00792E76"/>
    <w:rsid w:val="00793EA1"/>
    <w:rsid w:val="00805E6D"/>
    <w:rsid w:val="008242F9"/>
    <w:rsid w:val="008510F0"/>
    <w:rsid w:val="00854577"/>
    <w:rsid w:val="00857EDE"/>
    <w:rsid w:val="008B55BB"/>
    <w:rsid w:val="008D5061"/>
    <w:rsid w:val="008E3810"/>
    <w:rsid w:val="008F4E9D"/>
    <w:rsid w:val="009063BC"/>
    <w:rsid w:val="00914ABD"/>
    <w:rsid w:val="009B1B3A"/>
    <w:rsid w:val="009C7CF2"/>
    <w:rsid w:val="009E5AC1"/>
    <w:rsid w:val="009F3C7C"/>
    <w:rsid w:val="00A01ACF"/>
    <w:rsid w:val="00A0349E"/>
    <w:rsid w:val="00A41045"/>
    <w:rsid w:val="00A441B7"/>
    <w:rsid w:val="00AB16D5"/>
    <w:rsid w:val="00AC6E86"/>
    <w:rsid w:val="00B03D44"/>
    <w:rsid w:val="00B32B6F"/>
    <w:rsid w:val="00B64E61"/>
    <w:rsid w:val="00B67349"/>
    <w:rsid w:val="00B7479B"/>
    <w:rsid w:val="00BB6811"/>
    <w:rsid w:val="00C44004"/>
    <w:rsid w:val="00CA592C"/>
    <w:rsid w:val="00CB5A2E"/>
    <w:rsid w:val="00CC18F2"/>
    <w:rsid w:val="00CC4BAD"/>
    <w:rsid w:val="00D0196C"/>
    <w:rsid w:val="00D01A88"/>
    <w:rsid w:val="00E46445"/>
    <w:rsid w:val="00E63F4B"/>
    <w:rsid w:val="00E80804"/>
    <w:rsid w:val="00E9247D"/>
    <w:rsid w:val="00E9484A"/>
    <w:rsid w:val="00EB727C"/>
    <w:rsid w:val="00F12F6E"/>
    <w:rsid w:val="00F217D2"/>
    <w:rsid w:val="00F567D7"/>
    <w:rsid w:val="00F57B54"/>
    <w:rsid w:val="00F64701"/>
    <w:rsid w:val="00F75A89"/>
    <w:rsid w:val="00FA25E2"/>
    <w:rsid w:val="00FB2504"/>
    <w:rsid w:val="00FE4FF5"/>
    <w:rsid w:val="00FF0CFD"/>
    <w:rsid w:val="00FF2132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1E4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90r\AppData\Local\Temp\Temp1_114707-01%20Vicepresidencia%20y%20Consejer&#237;a%20de%20Mujer,%20Igualdad,%20LGTBI,%20Familias%20y%20Pol&#237;tica%20Social%20(1).zip\04%20Consejer&#237;a%20de%20Pol&#237;tica%20Social,%20Familias%20e%20Igualdad\CPSFI%20-%20IMAS%20-%20DGPVP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bab14156-fcf3-44e2-9c4b-c33f1f92d414"/>
    <ds:schemaRef ds:uri="http://schemas.openxmlformats.org/package/2006/metadata/core-properties"/>
    <ds:schemaRef ds:uri="http://purl.org/dc/terms/"/>
    <ds:schemaRef ds:uri="1c9c8636-0486-4c9b-b75c-7b805ddaaf65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F6102-FD6C-4AAA-8826-9B3B9F72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IMAS - DGPVPI.dotx</Template>
  <TotalTime>0</TotalTime>
  <Pages>2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2025-10-20T08:23:00Z</dcterms:created>
  <dcterms:modified xsi:type="dcterms:W3CDTF">2025-10-20T08:23:00Z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